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6A4558">
        <w:rPr>
          <w:b w:val="0"/>
          <w:sz w:val="28"/>
          <w:szCs w:val="28"/>
        </w:rPr>
        <w:t>29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6A4558">
        <w:rPr>
          <w:b w:val="0"/>
          <w:sz w:val="28"/>
          <w:szCs w:val="28"/>
        </w:rPr>
        <w:t>апреля</w:t>
      </w:r>
      <w:bookmarkStart w:id="0" w:name="_GoBack"/>
      <w:bookmarkEnd w:id="0"/>
      <w:r w:rsidR="00707348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6A4558">
        <w:rPr>
          <w:b w:val="0"/>
          <w:sz w:val="28"/>
          <w:szCs w:val="28"/>
        </w:rPr>
        <w:t>15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626440">
        <w:rPr>
          <w:bCs/>
          <w:szCs w:val="28"/>
        </w:rPr>
        <w:t>пятьдесят</w:t>
      </w:r>
      <w:r w:rsidR="00692750">
        <w:rPr>
          <w:bCs/>
          <w:szCs w:val="28"/>
        </w:rPr>
        <w:t xml:space="preserve"> </w:t>
      </w:r>
      <w:r w:rsidR="00707348">
        <w:rPr>
          <w:bCs/>
          <w:szCs w:val="28"/>
        </w:rPr>
        <w:t>второго</w:t>
      </w:r>
      <w:r w:rsidR="0062644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751F90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691712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9</w:t>
      </w:r>
      <w:r w:rsidR="00692750"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040CCD" w:rsidRPr="00C21A36">
        <w:rPr>
          <w:szCs w:val="28"/>
        </w:rPr>
        <w:t>202</w:t>
      </w:r>
      <w:r w:rsidR="000324BF">
        <w:rPr>
          <w:szCs w:val="28"/>
        </w:rPr>
        <w:t>6</w:t>
      </w:r>
      <w:r w:rsidR="00040CCD" w:rsidRPr="00C21A36">
        <w:rPr>
          <w:szCs w:val="28"/>
        </w:rPr>
        <w:t xml:space="preserve"> года </w:t>
      </w:r>
      <w:r w:rsidR="00A7606D">
        <w:rPr>
          <w:szCs w:val="28"/>
        </w:rPr>
        <w:t>пят</w:t>
      </w:r>
      <w:r w:rsidR="00626440">
        <w:rPr>
          <w:szCs w:val="28"/>
        </w:rPr>
        <w:t xml:space="preserve">ьдесят </w:t>
      </w:r>
      <w:r w:rsidR="00707348">
        <w:rPr>
          <w:szCs w:val="28"/>
        </w:rPr>
        <w:t xml:space="preserve">второе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92750" w:rsidRPr="001A293E" w:rsidRDefault="00626440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7</w:t>
      </w:r>
      <w:r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10 часов 00 минут заседание комитета по социальным вопросам;</w:t>
      </w:r>
    </w:p>
    <w:p w:rsidR="00692750" w:rsidRPr="001A293E" w:rsidRDefault="00626440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7</w:t>
      </w:r>
      <w:r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11 часов 00 минут заседание комитета по бюджету, налогам и финансам;</w:t>
      </w:r>
    </w:p>
    <w:p w:rsidR="00692750" w:rsidRPr="001A293E" w:rsidRDefault="00626440" w:rsidP="00692750">
      <w:pPr>
        <w:numPr>
          <w:ilvl w:val="1"/>
          <w:numId w:val="2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7</w:t>
      </w:r>
      <w:r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12 часов 00 минут заседание комитета по развитию гражданского общества и вопросам развития национальных и общественных объединений;</w:t>
      </w:r>
    </w:p>
    <w:p w:rsidR="00692750" w:rsidRPr="001A293E" w:rsidRDefault="00626440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7</w:t>
      </w:r>
      <w:r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14 часов 15 минут заседание комитета по городскому хозяйству и строительству;</w:t>
      </w:r>
    </w:p>
    <w:p w:rsidR="00692750" w:rsidRPr="001A293E" w:rsidRDefault="00626440" w:rsidP="00692750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707348">
        <w:rPr>
          <w:szCs w:val="28"/>
        </w:rPr>
        <w:t>7</w:t>
      </w:r>
      <w:r>
        <w:rPr>
          <w:szCs w:val="28"/>
        </w:rPr>
        <w:t xml:space="preserve"> </w:t>
      </w:r>
      <w:r w:rsidR="00707348">
        <w:rPr>
          <w:szCs w:val="28"/>
        </w:rPr>
        <w:t xml:space="preserve">мая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16 часов 00 минут заседание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D5634" w:rsidRPr="00C77B2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0D5634" w:rsidP="00C71AB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A7606D">
              <w:rPr>
                <w:color w:val="000000"/>
                <w:szCs w:val="28"/>
              </w:rPr>
              <w:t>пят</w:t>
            </w:r>
            <w:r w:rsidR="00626440">
              <w:rPr>
                <w:color w:val="000000"/>
                <w:szCs w:val="28"/>
              </w:rPr>
              <w:t xml:space="preserve">ьдесят </w:t>
            </w:r>
            <w:r w:rsidR="00707348">
              <w:rPr>
                <w:color w:val="000000"/>
                <w:szCs w:val="28"/>
              </w:rPr>
              <w:t xml:space="preserve">второго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0D5634" w:rsidRPr="00C77B24" w:rsidRDefault="000D5634" w:rsidP="00C71ABE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0D5634" w:rsidRPr="002379A3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A76B6A" w:rsidRDefault="000D5634" w:rsidP="00C71ABE">
            <w:pPr>
              <w:numPr>
                <w:ilvl w:val="0"/>
                <w:numId w:val="41"/>
              </w:numPr>
              <w:ind w:left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2379A3" w:rsidRDefault="000D5634" w:rsidP="00C71ABE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О награждении Почетной грамотой Думы города Нижневартовска.</w:t>
            </w:r>
          </w:p>
          <w:p w:rsidR="000D5634" w:rsidRPr="002379A3" w:rsidRDefault="000D5634" w:rsidP="00C71ABE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D5634" w:rsidRPr="00684626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2379A3" w:rsidRDefault="000D5634" w:rsidP="00C71ABE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О награждении Благодарственным письмом Думы города Нижневартовска.</w:t>
            </w:r>
          </w:p>
          <w:p w:rsidR="000D5634" w:rsidRPr="002379A3" w:rsidRDefault="000D5634" w:rsidP="00C71ABE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47623" w:rsidRPr="00A76B6A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347623" w:rsidRPr="002379A3" w:rsidRDefault="00347623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347623" w:rsidRPr="002379A3" w:rsidRDefault="00347623" w:rsidP="00347623">
            <w:pPr>
              <w:jc w:val="both"/>
              <w:rPr>
                <w:szCs w:val="28"/>
              </w:rPr>
            </w:pPr>
            <w:r w:rsidRPr="002379A3">
              <w:rPr>
                <w:szCs w:val="28"/>
              </w:rPr>
              <w:t>Об исполнении бюджета города Нижневартовска за 2025 год.</w:t>
            </w:r>
          </w:p>
          <w:p w:rsidR="00347623" w:rsidRPr="00A76B6A" w:rsidRDefault="00347623" w:rsidP="00347623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szCs w:val="28"/>
              </w:rPr>
              <w:lastRenderedPageBreak/>
              <w:t>Докладчик: Мурашко Ирина Николаевна, заместитель главы города по экономике и финансам.</w:t>
            </w:r>
          </w:p>
        </w:tc>
      </w:tr>
      <w:tr w:rsidR="00684626" w:rsidRPr="00A76B6A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84626" w:rsidRPr="00A76B6A" w:rsidRDefault="00684626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84626" w:rsidRDefault="00684626" w:rsidP="003476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изменениями).</w:t>
            </w:r>
          </w:p>
          <w:p w:rsidR="00684626" w:rsidRPr="00C77B24" w:rsidRDefault="00684626" w:rsidP="00684626">
            <w:pPr>
              <w:ind w:left="775"/>
              <w:jc w:val="both"/>
              <w:rPr>
                <w:szCs w:val="28"/>
              </w:rPr>
            </w:pPr>
            <w:r w:rsidRPr="00C77B24">
              <w:rPr>
                <w:color w:val="000000"/>
                <w:szCs w:val="28"/>
              </w:rPr>
              <w:t>Докладчик:</w:t>
            </w:r>
            <w:r>
              <w:rPr>
                <w:color w:val="000000"/>
                <w:szCs w:val="28"/>
              </w:rPr>
              <w:t xml:space="preserve"> Попович Наталья Александровна, директор департамента муниципальной собственности и земельных ресурсов администрации города Нижневартовска.</w:t>
            </w:r>
          </w:p>
        </w:tc>
      </w:tr>
      <w:tr w:rsidR="000D5634" w:rsidRPr="002379A3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7D2891" w:rsidRPr="002379A3" w:rsidRDefault="007D2891" w:rsidP="007D2891">
            <w:pPr>
              <w:jc w:val="both"/>
              <w:rPr>
                <w:color w:val="000000"/>
                <w:szCs w:val="28"/>
              </w:rPr>
            </w:pPr>
            <w:r w:rsidRPr="002379A3">
              <w:rPr>
                <w:color w:val="000000"/>
                <w:szCs w:val="28"/>
              </w:rPr>
              <w:t>О Положении о реализации инициативных п</w:t>
            </w:r>
            <w:r w:rsidR="00872A88" w:rsidRPr="002379A3">
              <w:rPr>
                <w:color w:val="000000"/>
                <w:szCs w:val="28"/>
              </w:rPr>
              <w:t>роектов в городе Нижневартовске</w:t>
            </w:r>
            <w:r w:rsidRPr="002379A3">
              <w:rPr>
                <w:color w:val="000000"/>
                <w:szCs w:val="28"/>
              </w:rPr>
              <w:t>.</w:t>
            </w:r>
          </w:p>
          <w:p w:rsidR="000D5634" w:rsidRPr="002379A3" w:rsidRDefault="007D2891" w:rsidP="007D2891">
            <w:pPr>
              <w:ind w:left="631"/>
              <w:jc w:val="both"/>
              <w:rPr>
                <w:szCs w:val="28"/>
              </w:rPr>
            </w:pPr>
            <w:r w:rsidRPr="002379A3">
              <w:rPr>
                <w:color w:val="000000"/>
                <w:szCs w:val="28"/>
              </w:rPr>
              <w:t>Докладчик:</w:t>
            </w:r>
            <w:r w:rsidRPr="002379A3">
              <w:rPr>
                <w:b/>
                <w:color w:val="000000"/>
                <w:szCs w:val="28"/>
              </w:rPr>
              <w:t xml:space="preserve"> </w:t>
            </w:r>
            <w:r w:rsidRPr="002379A3">
              <w:rPr>
                <w:color w:val="000000"/>
                <w:szCs w:val="28"/>
              </w:rPr>
              <w:t>Чеботарев Станислав Васильевич, заместитель главы города, директор департамента строительства администрации города.</w:t>
            </w:r>
          </w:p>
        </w:tc>
      </w:tr>
      <w:tr w:rsidR="000D5634" w:rsidRPr="002379A3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7D2891" w:rsidRPr="002379A3" w:rsidRDefault="007D2891" w:rsidP="007D2891">
            <w:pPr>
              <w:jc w:val="both"/>
              <w:rPr>
                <w:color w:val="000000"/>
                <w:szCs w:val="28"/>
              </w:rPr>
            </w:pPr>
            <w:r w:rsidRPr="002379A3">
              <w:rPr>
                <w:color w:val="000000"/>
                <w:szCs w:val="28"/>
              </w:rPr>
              <w:t>О внесении изменений в решение Думы города Нижневартовска                              от 26.04.2018 №341 «О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Нижневартовска» (с изменениями).</w:t>
            </w:r>
          </w:p>
          <w:p w:rsidR="000D5634" w:rsidRPr="002379A3" w:rsidRDefault="007D2891" w:rsidP="007D2891">
            <w:pPr>
              <w:ind w:left="626" w:right="35"/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/>
                <w:szCs w:val="28"/>
              </w:rPr>
              <w:t>Докладчик: Войтенкова Нина Сергеевна, директор департамента по социальной политике администрации города.</w:t>
            </w:r>
          </w:p>
        </w:tc>
      </w:tr>
      <w:tr w:rsidR="00973D6D" w:rsidRPr="000D5634" w:rsidTr="00C71ABE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73D6D" w:rsidRPr="002379A3" w:rsidRDefault="00973D6D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973D6D" w:rsidRPr="002379A3" w:rsidRDefault="00973D6D" w:rsidP="007D2891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О внесении изменений в решение Думы   города Нижневартовска от 25.03.2022 №127 «</w:t>
            </w:r>
            <w:r w:rsidRPr="002379A3">
              <w:rPr>
                <w:szCs w:val="28"/>
              </w:rPr>
              <w:t>О Почетной грамоте Думы города Нижневартовска</w:t>
            </w:r>
            <w:r w:rsidRPr="002379A3">
              <w:rPr>
                <w:color w:val="000000" w:themeColor="text1"/>
                <w:szCs w:val="28"/>
              </w:rPr>
              <w:t>».</w:t>
            </w:r>
          </w:p>
          <w:p w:rsidR="00973D6D" w:rsidRPr="002379A3" w:rsidRDefault="00973D6D" w:rsidP="00973D6D">
            <w:pPr>
              <w:ind w:left="634"/>
              <w:jc w:val="both"/>
              <w:rPr>
                <w:color w:val="000000"/>
                <w:szCs w:val="28"/>
              </w:rPr>
            </w:pPr>
            <w:r w:rsidRPr="002379A3"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</w:t>
            </w:r>
          </w:p>
        </w:tc>
      </w:tr>
    </w:tbl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Сформировать проект повестки дня </w:t>
      </w:r>
      <w:r w:rsidR="00A7606D">
        <w:rPr>
          <w:szCs w:val="28"/>
        </w:rPr>
        <w:t>пят</w:t>
      </w:r>
      <w:r w:rsidR="00626440">
        <w:rPr>
          <w:szCs w:val="28"/>
        </w:rPr>
        <w:t xml:space="preserve">ьдесят </w:t>
      </w:r>
      <w:r w:rsidR="00707348">
        <w:rPr>
          <w:szCs w:val="28"/>
        </w:rPr>
        <w:t xml:space="preserve">второго </w:t>
      </w:r>
      <w:r w:rsidRPr="0082760B">
        <w:rPr>
          <w:szCs w:val="28"/>
        </w:rPr>
        <w:t>заседания Думы города Нижневартовска седьмого созыва</w:t>
      </w:r>
      <w:r>
        <w:rPr>
          <w:szCs w:val="28"/>
        </w:rPr>
        <w:t xml:space="preserve"> с учетом поступивших вопросов (по степени их готовности</w:t>
      </w:r>
      <w:r w:rsidRPr="00A10735">
        <w:rPr>
          <w:szCs w:val="28"/>
        </w:rPr>
        <w:t xml:space="preserve">) до </w:t>
      </w:r>
      <w:r w:rsidR="00707348">
        <w:rPr>
          <w:szCs w:val="28"/>
        </w:rPr>
        <w:t xml:space="preserve">15 мая </w:t>
      </w:r>
      <w:r>
        <w:rPr>
          <w:szCs w:val="28"/>
        </w:rPr>
        <w:t xml:space="preserve">2026 года.  </w:t>
      </w:r>
    </w:p>
    <w:p w:rsidR="00692750" w:rsidRDefault="00692750" w:rsidP="00692750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626440">
        <w:rPr>
          <w:szCs w:val="28"/>
        </w:rPr>
        <w:t xml:space="preserve">пятьдесят </w:t>
      </w:r>
      <w:r w:rsidR="00707348">
        <w:rPr>
          <w:szCs w:val="28"/>
        </w:rPr>
        <w:t xml:space="preserve">второго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Default="006E70B8" w:rsidP="000227D1">
      <w:pPr>
        <w:jc w:val="both"/>
        <w:rPr>
          <w:szCs w:val="28"/>
        </w:rPr>
      </w:pPr>
    </w:p>
    <w:p w:rsidR="00FA1B8E" w:rsidRDefault="00FA1B8E" w:rsidP="000227D1">
      <w:pPr>
        <w:jc w:val="both"/>
        <w:rPr>
          <w:szCs w:val="28"/>
        </w:rPr>
      </w:pPr>
    </w:p>
    <w:p w:rsidR="00FA1B8E" w:rsidRPr="000227D1" w:rsidRDefault="00FA1B8E" w:rsidP="000227D1">
      <w:pPr>
        <w:jc w:val="both"/>
        <w:rPr>
          <w:szCs w:val="28"/>
        </w:rPr>
      </w:pPr>
    </w:p>
    <w:p w:rsidR="00CD78EF" w:rsidRDefault="007C45BE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7C45BE">
        <w:t>А.В.</w:t>
      </w:r>
      <w:r w:rsidR="00017D18">
        <w:t xml:space="preserve"> </w:t>
      </w:r>
      <w:r w:rsidR="007C45BE">
        <w:t>Сатинов</w:t>
      </w:r>
    </w:p>
    <w:p w:rsidR="00347623" w:rsidRDefault="00347623" w:rsidP="00CD78EF"/>
    <w:sectPr w:rsidR="00347623" w:rsidSect="001B1780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CE" w:rsidRDefault="00F61FCE" w:rsidP="00172D1E">
      <w:r>
        <w:separator/>
      </w:r>
    </w:p>
  </w:endnote>
  <w:endnote w:type="continuationSeparator" w:id="0">
    <w:p w:rsidR="00F61FCE" w:rsidRDefault="00F61FCE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CE" w:rsidRDefault="00F61FCE" w:rsidP="00172D1E">
      <w:r>
        <w:separator/>
      </w:r>
    </w:p>
  </w:footnote>
  <w:footnote w:type="continuationSeparator" w:id="0">
    <w:p w:rsidR="00F61FCE" w:rsidRDefault="00F61FCE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6A4558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4FD0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18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634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3B6E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A6707"/>
    <w:rsid w:val="001B049B"/>
    <w:rsid w:val="001B0D32"/>
    <w:rsid w:val="001B1780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11F8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9A3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5FB3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47623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6DCF"/>
    <w:rsid w:val="00617110"/>
    <w:rsid w:val="00621594"/>
    <w:rsid w:val="00621F90"/>
    <w:rsid w:val="0062262B"/>
    <w:rsid w:val="00622675"/>
    <w:rsid w:val="006233B3"/>
    <w:rsid w:val="006235E1"/>
    <w:rsid w:val="00626440"/>
    <w:rsid w:val="00627816"/>
    <w:rsid w:val="00630E69"/>
    <w:rsid w:val="006312C6"/>
    <w:rsid w:val="00633942"/>
    <w:rsid w:val="00633B2F"/>
    <w:rsid w:val="00636CAF"/>
    <w:rsid w:val="006379F3"/>
    <w:rsid w:val="00640156"/>
    <w:rsid w:val="00640A59"/>
    <w:rsid w:val="00643DBE"/>
    <w:rsid w:val="00644F7D"/>
    <w:rsid w:val="00645137"/>
    <w:rsid w:val="00650747"/>
    <w:rsid w:val="006518A6"/>
    <w:rsid w:val="00654221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26"/>
    <w:rsid w:val="006846D6"/>
    <w:rsid w:val="00686B5C"/>
    <w:rsid w:val="0068744D"/>
    <w:rsid w:val="00691712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4558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07348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1F90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45BE"/>
    <w:rsid w:val="007C589C"/>
    <w:rsid w:val="007C7D41"/>
    <w:rsid w:val="007D18B6"/>
    <w:rsid w:val="007D2891"/>
    <w:rsid w:val="007D2893"/>
    <w:rsid w:val="007D3496"/>
    <w:rsid w:val="007D384A"/>
    <w:rsid w:val="007D6332"/>
    <w:rsid w:val="007E0B61"/>
    <w:rsid w:val="007E3DB7"/>
    <w:rsid w:val="007E4709"/>
    <w:rsid w:val="007E65DB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A88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A6025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3D6D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3CD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06D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305B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3EDD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1FCE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1B8E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7410C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styleId="af6">
    <w:name w:val="endnote text"/>
    <w:basedOn w:val="a"/>
    <w:link w:val="af7"/>
    <w:rsid w:val="007D289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7D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46A0-E5C2-4B6A-897A-5E571AFE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13</TotalTime>
  <Pages>2</Pages>
  <Words>416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21</cp:revision>
  <cp:lastPrinted>2026-02-27T03:50:00Z</cp:lastPrinted>
  <dcterms:created xsi:type="dcterms:W3CDTF">2026-03-13T09:16:00Z</dcterms:created>
  <dcterms:modified xsi:type="dcterms:W3CDTF">2026-04-30T06:27:00Z</dcterms:modified>
</cp:coreProperties>
</file>